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D726" w14:textId="77777777" w:rsidR="00BA1A8D" w:rsidRDefault="00B065C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CAAD7" wp14:editId="16B2D260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65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722"/>
                              <w:gridCol w:w="2977"/>
                            </w:tblGrid>
                            <w:tr w:rsidR="0085257D" w:rsidRPr="0085257D" w14:paraId="77E813F1" w14:textId="77777777" w:rsidTr="007752DF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214C24AF" w14:textId="77777777" w:rsidR="0085257D" w:rsidRPr="0085257D" w:rsidRDefault="0085257D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699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012808D9" w14:textId="77777777" w:rsidR="0085257D" w:rsidRPr="0085257D" w:rsidRDefault="0085257D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552E2E" w:rsidRPr="0085257D" w14:paraId="30FF11C0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1D51FDB7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9D9D9"/>
                                  <w:vAlign w:val="center"/>
                                </w:tcPr>
                                <w:p w14:paraId="6D7F098E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D9D9D9"/>
                                  <w:vAlign w:val="center"/>
                                </w:tcPr>
                                <w:p w14:paraId="022DC584" w14:textId="48610B94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</w:tr>
                            <w:tr w:rsidR="00552E2E" w:rsidRPr="0085257D" w14:paraId="703FFB72" w14:textId="77777777" w:rsidTr="00552E2E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4458C074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1BDBFA7C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05.09.2026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685A6E22" w14:textId="7A29C6F4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06.09.2026</w:t>
                                  </w:r>
                                </w:p>
                              </w:tc>
                            </w:tr>
                            <w:tr w:rsidR="00552E2E" w:rsidRPr="0085257D" w14:paraId="2B4D619A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19E303C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0CAD5653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474B356D" w14:textId="169475A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27.09.2026</w:t>
                                  </w:r>
                                </w:p>
                              </w:tc>
                            </w:tr>
                            <w:tr w:rsidR="00552E2E" w:rsidRPr="0085257D" w14:paraId="2FA78D38" w14:textId="77777777" w:rsidTr="00552E2E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2A623F7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4ABE9E76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10.10.2026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48639713" w14:textId="073EED90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11.10.2026</w:t>
                                  </w:r>
                                </w:p>
                              </w:tc>
                            </w:tr>
                            <w:tr w:rsidR="00552E2E" w:rsidRPr="0085257D" w14:paraId="21E9E18F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49E1649A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66DD37D1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24.10.2026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2A80953C" w14:textId="34AD183C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25.10.2026</w:t>
                                  </w:r>
                                </w:p>
                              </w:tc>
                            </w:tr>
                            <w:tr w:rsidR="00552E2E" w:rsidRPr="0085257D" w14:paraId="5C5058B9" w14:textId="77777777" w:rsidTr="00552E2E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247EFEB9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36FEB588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07.11.2026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27BEC320" w14:textId="7FD1EAB3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08.11.2026</w:t>
                                  </w:r>
                                </w:p>
                              </w:tc>
                            </w:tr>
                            <w:tr w:rsidR="00552E2E" w:rsidRPr="0085257D" w14:paraId="58A0C8AB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1689098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737FD375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21.11.2026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78CC81E9" w14:textId="1E174915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22.11.2026</w:t>
                                  </w:r>
                                </w:p>
                              </w:tc>
                            </w:tr>
                            <w:tr w:rsidR="00552E2E" w:rsidRPr="0085257D" w14:paraId="151CE39C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2B3F403C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348FF7CB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05.12.2026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3B21A753" w14:textId="439DB6E8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06.12.2026</w:t>
                                  </w:r>
                                </w:p>
                              </w:tc>
                            </w:tr>
                            <w:tr w:rsidR="00552E2E" w:rsidRPr="0085257D" w14:paraId="130CA9DD" w14:textId="77777777" w:rsidTr="00552E2E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054A3F4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1A2277AC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70875675" w14:textId="6FAC90DD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</w:tr>
                            <w:tr w:rsidR="00552E2E" w:rsidRPr="0085257D" w14:paraId="7F7557A8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8260A44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4664C62B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09.01.2027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33091B9E" w14:textId="6D819E96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10.01.2027</w:t>
                                  </w:r>
                                </w:p>
                              </w:tc>
                            </w:tr>
                            <w:tr w:rsidR="00552E2E" w:rsidRPr="0085257D" w14:paraId="05AADEE8" w14:textId="77777777" w:rsidTr="00552E2E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3B0D160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5257D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auto"/>
                                  <w:vAlign w:val="center"/>
                                </w:tcPr>
                                <w:p w14:paraId="415D27C4" w14:textId="777777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 w14:paraId="6F28A766" w14:textId="30545C77" w:rsidR="00552E2E" w:rsidRPr="0085257D" w:rsidRDefault="00552E2E" w:rsidP="008525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85257D"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</w:tr>
                          </w:tbl>
                          <w:p w14:paraId="361BC5AE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AAD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" fillcolor="window" stroked="f" strokeweight=".5pt">
                <v:path arrowok="t"/>
                <v:textbox>
                  <w:txbxContent>
                    <w:tbl>
                      <w:tblPr>
                        <w:tblW w:w="665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722"/>
                        <w:gridCol w:w="2977"/>
                      </w:tblGrid>
                      <w:tr w:rsidR="0085257D" w:rsidRPr="0085257D" w14:paraId="77E813F1" w14:textId="77777777" w:rsidTr="007752DF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214C24AF" w14:textId="77777777" w:rsidR="0085257D" w:rsidRPr="0085257D" w:rsidRDefault="0085257D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699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012808D9" w14:textId="77777777" w:rsidR="0085257D" w:rsidRPr="0085257D" w:rsidRDefault="0085257D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552E2E" w:rsidRPr="0085257D" w14:paraId="30FF11C0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1D51FDB7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  <w:shd w:val="clear" w:color="auto" w:fill="D9D9D9"/>
                            <w:vAlign w:val="center"/>
                          </w:tcPr>
                          <w:p w14:paraId="6D7F098E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D9D9D9"/>
                            <w:vAlign w:val="center"/>
                          </w:tcPr>
                          <w:p w14:paraId="022DC584" w14:textId="48610B94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</w:tr>
                      <w:tr w:rsidR="00552E2E" w:rsidRPr="0085257D" w14:paraId="703FFB72" w14:textId="77777777" w:rsidTr="00552E2E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4458C074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1BDBFA7C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05.09.2026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685A6E22" w14:textId="7A29C6F4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06.09.2026</w:t>
                            </w:r>
                          </w:p>
                        </w:tc>
                      </w:tr>
                      <w:tr w:rsidR="00552E2E" w:rsidRPr="0085257D" w14:paraId="2B4D619A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19E303C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0CAD5653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474B356D" w14:textId="169475A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27.09.2026</w:t>
                            </w:r>
                          </w:p>
                        </w:tc>
                      </w:tr>
                      <w:tr w:rsidR="00552E2E" w:rsidRPr="0085257D" w14:paraId="2FA78D38" w14:textId="77777777" w:rsidTr="00552E2E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2A623F7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4ABE9E76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10.10.2026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48639713" w14:textId="073EED90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11.10.2026</w:t>
                            </w:r>
                          </w:p>
                        </w:tc>
                      </w:tr>
                      <w:tr w:rsidR="00552E2E" w:rsidRPr="0085257D" w14:paraId="21E9E18F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49E1649A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66DD37D1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24.10.2026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2A80953C" w14:textId="34AD183C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25.10.2026</w:t>
                            </w:r>
                          </w:p>
                        </w:tc>
                      </w:tr>
                      <w:tr w:rsidR="00552E2E" w:rsidRPr="0085257D" w14:paraId="5C5058B9" w14:textId="77777777" w:rsidTr="00552E2E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247EFEB9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36FEB588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07.11.2026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27BEC320" w14:textId="7FD1EAB3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08.11.2026</w:t>
                            </w:r>
                          </w:p>
                        </w:tc>
                      </w:tr>
                      <w:tr w:rsidR="00552E2E" w:rsidRPr="0085257D" w14:paraId="58A0C8AB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1689098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737FD375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21.11.2026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78CC81E9" w14:textId="1E174915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22.11.2026</w:t>
                            </w:r>
                          </w:p>
                        </w:tc>
                      </w:tr>
                      <w:tr w:rsidR="00552E2E" w:rsidRPr="0085257D" w14:paraId="151CE39C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2B3F403C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348FF7CB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05.12.2026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3B21A753" w14:textId="439DB6E8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06.12.2026</w:t>
                            </w:r>
                          </w:p>
                        </w:tc>
                      </w:tr>
                      <w:tr w:rsidR="00552E2E" w:rsidRPr="0085257D" w14:paraId="130CA9DD" w14:textId="77777777" w:rsidTr="00552E2E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054A3F4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1A2277AC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70875675" w14:textId="6FAC90DD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</w:tr>
                      <w:tr w:rsidR="00552E2E" w:rsidRPr="0085257D" w14:paraId="7F7557A8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8260A44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4664C62B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09.01.2027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33091B9E" w14:textId="6D819E96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10.01.2027</w:t>
                            </w:r>
                          </w:p>
                        </w:tc>
                      </w:tr>
                      <w:tr w:rsidR="00552E2E" w:rsidRPr="0085257D" w14:paraId="05AADEE8" w14:textId="77777777" w:rsidTr="00552E2E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3B0D160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5257D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auto"/>
                            <w:vAlign w:val="center"/>
                          </w:tcPr>
                          <w:p w14:paraId="415D27C4" w14:textId="777777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 w14:paraId="6F28A766" w14:textId="30545C77" w:rsidR="00552E2E" w:rsidRPr="0085257D" w:rsidRDefault="00552E2E" w:rsidP="0085257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85257D"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</w:tr>
                    </w:tbl>
                    <w:p w14:paraId="361BC5AE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D5F4D" wp14:editId="7E7DF02D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3DA348" w14:textId="77777777"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="00B95787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>Siedlcach</w:t>
                            </w:r>
                          </w:p>
                          <w:p w14:paraId="52ADDE11" w14:textId="77777777"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(bezpłatna)</w:t>
                            </w:r>
                          </w:p>
                          <w:p w14:paraId="732D1501" w14:textId="77777777" w:rsidR="00AD708C" w:rsidRDefault="00AD708C" w:rsidP="00AD708C"/>
                          <w:p w14:paraId="238BB79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5F4D" id="Pole tekstowe 11" o:spid="_x0000_s1027" type="#_x0000_t202" style="position:absolute;margin-left:-28.1pt;margin-top:-645.15pt;width:511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" fillcolor="window" stroked="f" strokeweight=".5pt">
                <v:path arrowok="t"/>
                <v:textbox>
                  <w:txbxContent>
                    <w:p w14:paraId="373DA348" w14:textId="77777777"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="00B95787">
                        <w:rPr>
                          <w:i/>
                          <w:color w:val="343E8D"/>
                          <w:sz w:val="48"/>
                          <w:szCs w:val="48"/>
                        </w:rPr>
                        <w:t>Siedlcach</w:t>
                      </w:r>
                    </w:p>
                    <w:p w14:paraId="52ADDE11" w14:textId="77777777"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(bezpłatna)</w:t>
                      </w:r>
                    </w:p>
                    <w:p w14:paraId="732D1501" w14:textId="77777777" w:rsidR="00AD708C" w:rsidRDefault="00AD708C" w:rsidP="00AD708C"/>
                    <w:p w14:paraId="238BB79C" w14:textId="77777777"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E6659" w14:textId="77777777" w:rsidR="003174EF" w:rsidRDefault="003174EF" w:rsidP="009D5940">
      <w:pPr>
        <w:spacing w:after="0" w:line="240" w:lineRule="auto"/>
      </w:pPr>
      <w:r>
        <w:separator/>
      </w:r>
    </w:p>
  </w:endnote>
  <w:endnote w:type="continuationSeparator" w:id="0">
    <w:p w14:paraId="4A18F5DD" w14:textId="77777777" w:rsidR="003174EF" w:rsidRDefault="003174EF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17000" w14:textId="77777777" w:rsidR="003174EF" w:rsidRDefault="003174EF" w:rsidP="009D5940">
      <w:pPr>
        <w:spacing w:after="0" w:line="240" w:lineRule="auto"/>
      </w:pPr>
      <w:r>
        <w:separator/>
      </w:r>
    </w:p>
  </w:footnote>
  <w:footnote w:type="continuationSeparator" w:id="0">
    <w:p w14:paraId="1D09769D" w14:textId="77777777" w:rsidR="003174EF" w:rsidRDefault="003174EF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767A" w14:textId="77777777" w:rsidR="009D5940" w:rsidRDefault="00B065CA" w:rsidP="009D5940">
    <w:pPr>
      <w:pStyle w:val="Nagwek"/>
      <w:ind w:left="-1417"/>
    </w:pPr>
    <w:r w:rsidRPr="001A48C4">
      <w:rPr>
        <w:noProof/>
        <w:lang w:eastAsia="pl-PL"/>
      </w:rPr>
      <w:drawing>
        <wp:inline distT="0" distB="0" distL="0" distR="0" wp14:anchorId="56A3FA27" wp14:editId="6BC08474">
          <wp:extent cx="7566660" cy="10690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E"/>
    <w:rsid w:val="000250F0"/>
    <w:rsid w:val="00073F14"/>
    <w:rsid w:val="000D6FCE"/>
    <w:rsid w:val="000F348B"/>
    <w:rsid w:val="00132E30"/>
    <w:rsid w:val="0017667E"/>
    <w:rsid w:val="001C6E96"/>
    <w:rsid w:val="00206B81"/>
    <w:rsid w:val="0023039E"/>
    <w:rsid w:val="00250213"/>
    <w:rsid w:val="002530D7"/>
    <w:rsid w:val="002F218F"/>
    <w:rsid w:val="002F7941"/>
    <w:rsid w:val="003174EF"/>
    <w:rsid w:val="00364A14"/>
    <w:rsid w:val="00384EC1"/>
    <w:rsid w:val="0038775F"/>
    <w:rsid w:val="003D79BE"/>
    <w:rsid w:val="003E06E4"/>
    <w:rsid w:val="004428F6"/>
    <w:rsid w:val="00552E2E"/>
    <w:rsid w:val="005710D1"/>
    <w:rsid w:val="00593B6D"/>
    <w:rsid w:val="005A150C"/>
    <w:rsid w:val="006E60D6"/>
    <w:rsid w:val="006F42B3"/>
    <w:rsid w:val="006F6398"/>
    <w:rsid w:val="007A2866"/>
    <w:rsid w:val="007D2797"/>
    <w:rsid w:val="008008FE"/>
    <w:rsid w:val="00802E1C"/>
    <w:rsid w:val="0085257D"/>
    <w:rsid w:val="008958AF"/>
    <w:rsid w:val="008A7426"/>
    <w:rsid w:val="008B3266"/>
    <w:rsid w:val="008E056E"/>
    <w:rsid w:val="00927CBC"/>
    <w:rsid w:val="009964C3"/>
    <w:rsid w:val="009D5940"/>
    <w:rsid w:val="00A0196C"/>
    <w:rsid w:val="00A34C1D"/>
    <w:rsid w:val="00A50AA7"/>
    <w:rsid w:val="00A66171"/>
    <w:rsid w:val="00AA62A8"/>
    <w:rsid w:val="00AD708C"/>
    <w:rsid w:val="00B065CA"/>
    <w:rsid w:val="00B507EC"/>
    <w:rsid w:val="00B64460"/>
    <w:rsid w:val="00B936BF"/>
    <w:rsid w:val="00B95787"/>
    <w:rsid w:val="00BA1A8D"/>
    <w:rsid w:val="00BE5CBE"/>
    <w:rsid w:val="00C00DB5"/>
    <w:rsid w:val="00C45298"/>
    <w:rsid w:val="00C53DC1"/>
    <w:rsid w:val="00CD2F07"/>
    <w:rsid w:val="00D21CBD"/>
    <w:rsid w:val="00DB25C9"/>
    <w:rsid w:val="00DE4BA0"/>
    <w:rsid w:val="00E0700C"/>
    <w:rsid w:val="00EA0CD5"/>
    <w:rsid w:val="00F26DEB"/>
    <w:rsid w:val="00F358C5"/>
    <w:rsid w:val="00F55294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301E3"/>
  <w15:chartTrackingRefBased/>
  <w15:docId w15:val="{E6CDF683-9FA1-4E6B-8653-52F2EA5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CD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armonogram_police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harmonogram_policealna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2024-06-24T07:36:00Z</cp:lastPrinted>
  <dcterms:created xsi:type="dcterms:W3CDTF">2024-12-13T08:17:00Z</dcterms:created>
  <dcterms:modified xsi:type="dcterms:W3CDTF">2026-06-10T15:06:00Z</dcterms:modified>
</cp:coreProperties>
</file>