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AD726" w14:textId="77777777" w:rsidR="00BA1A8D" w:rsidRDefault="00B065CA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7CAAD7" wp14:editId="16B2D260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66A1EE8B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3A6519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E9627C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18140D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0997BBE6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6D49344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2C680D5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2ED5AD2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5661BC5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7E832E6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167BCAD6" w14:textId="77777777" w:rsidTr="008B326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D102CEA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1097D5F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BF9219B" w14:textId="466A442F" w:rsidR="009D5940" w:rsidRPr="00A04125" w:rsidRDefault="006E60D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F8AF0DB" w14:textId="4936854F" w:rsidR="009D5940" w:rsidRPr="00A04125" w:rsidRDefault="006E60D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046C83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16C7BA76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62139F4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3B900A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B5C1882" w14:textId="7A236D03" w:rsidR="009D5940" w:rsidRPr="00A04125" w:rsidRDefault="006E60D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</w:t>
                                  </w:r>
                                  <w:r w:rsidR="003E06E4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251263" w14:textId="0DA37CA4" w:rsidR="009D5940" w:rsidRPr="00A04125" w:rsidRDefault="006E60D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43F2DA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B0B0FC3" w14:textId="77777777" w:rsidTr="008B326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7490355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17118BC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72C181A" w14:textId="7E9527E0" w:rsidR="009D5940" w:rsidRPr="00A04125" w:rsidRDefault="006E60D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1A569E0" w14:textId="043383AB" w:rsidR="009D5940" w:rsidRPr="00A04125" w:rsidRDefault="006E60D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09.03.2025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1DB745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6A2CB399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26883BB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E92793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4423756" w14:textId="6983304D" w:rsidR="009D5940" w:rsidRPr="00A04125" w:rsidRDefault="006E60D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6B51A2B9" w14:textId="512FF7BF" w:rsidR="009D5940" w:rsidRPr="00A04125" w:rsidRDefault="006E60D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30.03.2025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DC942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45B72D68" w14:textId="77777777" w:rsidTr="008B326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FF2D218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172B09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7ECA051" w14:textId="468031E8" w:rsidR="009D5940" w:rsidRPr="00A04125" w:rsidRDefault="006E60D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12.04.2025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6BCEFDA5" w14:textId="5C23D05E" w:rsidR="009D5940" w:rsidRPr="00A04125" w:rsidRDefault="006E60D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13.04.2025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7EE581F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03E5007E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F55B870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691695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3841C56" w14:textId="3899BAE8" w:rsidR="009D5940" w:rsidRPr="00A04125" w:rsidRDefault="006E60D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E3FB2E8" w14:textId="6F4E146F" w:rsidR="009D5940" w:rsidRPr="00A04125" w:rsidRDefault="006E60D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27.04.2025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CBF59C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07C2124D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3508E5C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47215D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7BBEE2F" w14:textId="30D0596A" w:rsidR="009D5940" w:rsidRPr="00A04125" w:rsidRDefault="006E60D6" w:rsidP="003E06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FAD6A33" w14:textId="2A317451" w:rsidR="009D5940" w:rsidRPr="00A04125" w:rsidRDefault="006E60D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11.05.2025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2ACFFA4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0A278059" w14:textId="77777777" w:rsidTr="008B326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B44BB89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6DB4D0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626488D" w14:textId="2BB5037A" w:rsidR="009D5940" w:rsidRPr="00A04125" w:rsidRDefault="006E60D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5BA289A" w14:textId="0635AD11" w:rsidR="009D5940" w:rsidRPr="00A04125" w:rsidRDefault="006E60D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25.05.2025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01B4A4EB" w14:textId="3769998F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4AB5A8DB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87399EC" w14:textId="77777777" w:rsidR="009D5940" w:rsidRPr="00A04125" w:rsidRDefault="0023039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5E4B70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24F9E37" w14:textId="46ED3171" w:rsidR="009D5940" w:rsidRPr="00A04125" w:rsidRDefault="00A0196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.06</w:t>
                                  </w:r>
                                  <w:r w:rsidR="007D2797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3758B75" w14:textId="31509D9C" w:rsidR="009D5940" w:rsidRPr="00A04125" w:rsidRDefault="00A0196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</w:t>
                                  </w:r>
                                  <w:r w:rsidR="006E60D6">
                                    <w:rPr>
                                      <w:rFonts w:ascii="Calibri Light" w:hAnsi="Calibri Light"/>
                                    </w:rPr>
                                    <w:t>.06</w:t>
                                  </w:r>
                                  <w:r w:rsidR="007D2797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F73DB6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958AF" w:rsidRPr="00A04125" w14:paraId="13342658" w14:textId="77777777" w:rsidTr="008B326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CCCB53A" w14:textId="38F7F6EF" w:rsidR="008958AF" w:rsidRDefault="008958A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4513715" w14:textId="77777777" w:rsidR="008958AF" w:rsidRPr="00A04125" w:rsidRDefault="008958A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ABADF45" w14:textId="2B07CFC9" w:rsidR="008958AF" w:rsidRDefault="00A0196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E142E36" w14:textId="7913070A" w:rsidR="008958AF" w:rsidRDefault="00A0196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15.06.2025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773DA6C7" w14:textId="77777777" w:rsidR="008958AF" w:rsidRPr="00A04125" w:rsidRDefault="008958A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1BC5AE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CAAD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" fillcolor="window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66A1EE8B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3A6519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E9627C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18140D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0997BBE6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6D49344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2C680D5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2ED5AD2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5661BC5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7E832E6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167BCAD6" w14:textId="77777777" w:rsidTr="008B326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D102CEA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1097D5F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BF9219B" w14:textId="466A442F" w:rsidR="009D5940" w:rsidRPr="00A04125" w:rsidRDefault="006E60D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F8AF0DB" w14:textId="4936854F" w:rsidR="009D5940" w:rsidRPr="00A04125" w:rsidRDefault="006E60D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046C83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16C7BA76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62139F4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3B900A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B5C1882" w14:textId="7A236D03" w:rsidR="009D5940" w:rsidRPr="00A04125" w:rsidRDefault="006E60D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</w:t>
                            </w:r>
                            <w:r w:rsidR="003E06E4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251263" w14:textId="0DA37CA4" w:rsidR="009D5940" w:rsidRPr="00A04125" w:rsidRDefault="006E60D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43F2DA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B0B0FC3" w14:textId="77777777" w:rsidTr="008B326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7490355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17118BC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72C181A" w14:textId="7E9527E0" w:rsidR="009D5940" w:rsidRPr="00A04125" w:rsidRDefault="006E60D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1A569E0" w14:textId="043383AB" w:rsidR="009D5940" w:rsidRPr="00A04125" w:rsidRDefault="006E60D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09.03.2025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1DB745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6A2CB399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26883BB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E92793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4423756" w14:textId="6983304D" w:rsidR="009D5940" w:rsidRPr="00A04125" w:rsidRDefault="006E60D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6B51A2B9" w14:textId="512FF7BF" w:rsidR="009D5940" w:rsidRPr="00A04125" w:rsidRDefault="006E60D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30.03.2025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DC942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45B72D68" w14:textId="77777777" w:rsidTr="008B326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FF2D218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172B09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7ECA051" w14:textId="468031E8" w:rsidR="009D5940" w:rsidRPr="00A04125" w:rsidRDefault="006E60D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12.04.2025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6BCEFDA5" w14:textId="5C23D05E" w:rsidR="009D5940" w:rsidRPr="00A04125" w:rsidRDefault="006E60D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13.04.2025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7EE581F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03E5007E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F55B870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691695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3841C56" w14:textId="3899BAE8" w:rsidR="009D5940" w:rsidRPr="00A04125" w:rsidRDefault="006E60D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E3FB2E8" w14:textId="6F4E146F" w:rsidR="009D5940" w:rsidRPr="00A04125" w:rsidRDefault="006E60D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27.04.2025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CBF59C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07C2124D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3508E5C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47215D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7BBEE2F" w14:textId="30D0596A" w:rsidR="009D5940" w:rsidRPr="00A04125" w:rsidRDefault="006E60D6" w:rsidP="003E06E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FAD6A33" w14:textId="2A317451" w:rsidR="009D5940" w:rsidRPr="00A04125" w:rsidRDefault="006E60D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11.05.2025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2ACFFA4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0A278059" w14:textId="77777777" w:rsidTr="008B326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B44BB89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6DB4D0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626488D" w14:textId="2BB5037A" w:rsidR="009D5940" w:rsidRPr="00A04125" w:rsidRDefault="006E60D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5BA289A" w14:textId="0635AD11" w:rsidR="009D5940" w:rsidRPr="00A04125" w:rsidRDefault="006E60D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25.05.2025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01B4A4EB" w14:textId="3769998F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4AB5A8DB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87399EC" w14:textId="77777777" w:rsidR="009D5940" w:rsidRPr="00A04125" w:rsidRDefault="0023039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5E4B70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24F9E37" w14:textId="46ED3171" w:rsidR="009D5940" w:rsidRPr="00A04125" w:rsidRDefault="00A0196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.06</w:t>
                            </w:r>
                            <w:r w:rsidR="007D2797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3758B75" w14:textId="31509D9C" w:rsidR="009D5940" w:rsidRPr="00A04125" w:rsidRDefault="00A0196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</w:t>
                            </w:r>
                            <w:r w:rsidR="006E60D6">
                              <w:rPr>
                                <w:rFonts w:ascii="Calibri Light" w:hAnsi="Calibri Light"/>
                              </w:rPr>
                              <w:t>.06</w:t>
                            </w:r>
                            <w:r w:rsidR="007D2797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F73DB6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958AF" w:rsidRPr="00A04125" w14:paraId="13342658" w14:textId="77777777" w:rsidTr="008B326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CCCB53A" w14:textId="38F7F6EF" w:rsidR="008958AF" w:rsidRDefault="008958A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4513715" w14:textId="77777777" w:rsidR="008958AF" w:rsidRPr="00A04125" w:rsidRDefault="008958A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ABADF45" w14:textId="2B07CFC9" w:rsidR="008958AF" w:rsidRDefault="00A0196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E142E36" w14:textId="7913070A" w:rsidR="008958AF" w:rsidRDefault="00A0196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15.06.2025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773DA6C7" w14:textId="77777777" w:rsidR="008958AF" w:rsidRPr="00A04125" w:rsidRDefault="008958A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361BC5AE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D5F4D" wp14:editId="7E7DF02D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3DA348" w14:textId="77777777"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B95787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Siedlcach</w:t>
                            </w:r>
                          </w:p>
                          <w:p w14:paraId="52ADDE11" w14:textId="77777777"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14:paraId="732D1501" w14:textId="77777777" w:rsidR="00AD708C" w:rsidRDefault="00AD708C" w:rsidP="00AD708C"/>
                          <w:p w14:paraId="238BB79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3D5F4D" id="Pole tekstowe 11" o:spid="_x0000_s1027" type="#_x0000_t202" style="position:absolute;margin-left:-28.1pt;margin-top:-645.15pt;width:511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" fillcolor="window" stroked="f" strokeweight=".5pt">
                <v:textbox>
                  <w:txbxContent>
                    <w:p w14:paraId="373DA348" w14:textId="77777777"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B95787">
                        <w:rPr>
                          <w:i/>
                          <w:color w:val="343E8D"/>
                          <w:sz w:val="48"/>
                          <w:szCs w:val="48"/>
                        </w:rPr>
                        <w:t>Siedlcach</w:t>
                      </w:r>
                    </w:p>
                    <w:p w14:paraId="52ADDE11" w14:textId="77777777"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14:paraId="732D1501" w14:textId="77777777" w:rsidR="00AD708C" w:rsidRDefault="00AD708C" w:rsidP="00AD708C"/>
                    <w:p w14:paraId="238BB79C" w14:textId="77777777"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5828D" w14:textId="77777777" w:rsidR="00E125A7" w:rsidRDefault="00E125A7" w:rsidP="009D5940">
      <w:pPr>
        <w:spacing w:after="0" w:line="240" w:lineRule="auto"/>
      </w:pPr>
      <w:r>
        <w:separator/>
      </w:r>
    </w:p>
  </w:endnote>
  <w:endnote w:type="continuationSeparator" w:id="0">
    <w:p w14:paraId="1F0DAD5D" w14:textId="77777777" w:rsidR="00E125A7" w:rsidRDefault="00E125A7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F20AB" w14:textId="77777777" w:rsidR="00E125A7" w:rsidRDefault="00E125A7" w:rsidP="009D5940">
      <w:pPr>
        <w:spacing w:after="0" w:line="240" w:lineRule="auto"/>
      </w:pPr>
      <w:r>
        <w:separator/>
      </w:r>
    </w:p>
  </w:footnote>
  <w:footnote w:type="continuationSeparator" w:id="0">
    <w:p w14:paraId="5709C713" w14:textId="77777777" w:rsidR="00E125A7" w:rsidRDefault="00E125A7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C767A" w14:textId="77777777" w:rsidR="009D5940" w:rsidRDefault="00B065CA" w:rsidP="009D5940">
    <w:pPr>
      <w:pStyle w:val="Nagwek"/>
      <w:ind w:left="-1417"/>
    </w:pPr>
    <w:r w:rsidRPr="001A48C4">
      <w:rPr>
        <w:noProof/>
        <w:lang w:eastAsia="pl-PL"/>
      </w:rPr>
      <w:drawing>
        <wp:inline distT="0" distB="0" distL="0" distR="0" wp14:anchorId="56A3FA27" wp14:editId="6BC08474">
          <wp:extent cx="7566660" cy="10690860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9E"/>
    <w:rsid w:val="000250F0"/>
    <w:rsid w:val="000D6FCE"/>
    <w:rsid w:val="00132E30"/>
    <w:rsid w:val="0017667E"/>
    <w:rsid w:val="001C6E96"/>
    <w:rsid w:val="0023039E"/>
    <w:rsid w:val="00250213"/>
    <w:rsid w:val="002F218F"/>
    <w:rsid w:val="002F7941"/>
    <w:rsid w:val="00364A14"/>
    <w:rsid w:val="00384EC1"/>
    <w:rsid w:val="0038775F"/>
    <w:rsid w:val="003920FE"/>
    <w:rsid w:val="003D79BE"/>
    <w:rsid w:val="003E06E4"/>
    <w:rsid w:val="005710D1"/>
    <w:rsid w:val="00593B6D"/>
    <w:rsid w:val="006E60D6"/>
    <w:rsid w:val="006F42B3"/>
    <w:rsid w:val="006F6398"/>
    <w:rsid w:val="007D2797"/>
    <w:rsid w:val="00802E1C"/>
    <w:rsid w:val="008958AF"/>
    <w:rsid w:val="008B3266"/>
    <w:rsid w:val="009964C3"/>
    <w:rsid w:val="009D5940"/>
    <w:rsid w:val="00A0196C"/>
    <w:rsid w:val="00A34C1D"/>
    <w:rsid w:val="00A50AA7"/>
    <w:rsid w:val="00A66171"/>
    <w:rsid w:val="00AA62A8"/>
    <w:rsid w:val="00AD708C"/>
    <w:rsid w:val="00B065CA"/>
    <w:rsid w:val="00B507EC"/>
    <w:rsid w:val="00B936BF"/>
    <w:rsid w:val="00B95787"/>
    <w:rsid w:val="00BA1A8D"/>
    <w:rsid w:val="00BE5CBE"/>
    <w:rsid w:val="00C00DB5"/>
    <w:rsid w:val="00C45298"/>
    <w:rsid w:val="00CD2F07"/>
    <w:rsid w:val="00D21CBD"/>
    <w:rsid w:val="00DB25C9"/>
    <w:rsid w:val="00E0700C"/>
    <w:rsid w:val="00E125A7"/>
    <w:rsid w:val="00EA0CD5"/>
    <w:rsid w:val="00F26DEB"/>
    <w:rsid w:val="00F358C5"/>
    <w:rsid w:val="00F55294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301E3"/>
  <w15:chartTrackingRefBased/>
  <w15:docId w15:val="{E6CDF683-9FA1-4E6B-8653-52F2EA5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D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harmonogram_police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harmonogram_policealna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2024-06-24T07:36:00Z</cp:lastPrinted>
  <dcterms:created xsi:type="dcterms:W3CDTF">2024-12-21T07:45:00Z</dcterms:created>
  <dcterms:modified xsi:type="dcterms:W3CDTF">2024-12-21T07:45:00Z</dcterms:modified>
</cp:coreProperties>
</file>